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42553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7EA93A" wp14:editId="752F03FD">
                <wp:simplePos x="0" y="0"/>
                <wp:positionH relativeFrom="page">
                  <wp:posOffset>4524375</wp:posOffset>
                </wp:positionH>
                <wp:positionV relativeFrom="page">
                  <wp:posOffset>2266950</wp:posOffset>
                </wp:positionV>
                <wp:extent cx="27432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42553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25539">
                              <w:rPr>
                                <w:szCs w:val="28"/>
                                <w:lang w:val="ru-RU"/>
                              </w:rPr>
                              <w:t>СЭД-2021-299-01-01-02-05С-118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178.5pt;width:3in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" filled="f" stroked="f">
                <v:textbox inset="0,0,0,0">
                  <w:txbxContent>
                    <w:p w:rsidR="003F6DE7" w:rsidRDefault="0042553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25539">
                        <w:rPr>
                          <w:szCs w:val="28"/>
                          <w:lang w:val="ru-RU"/>
                        </w:rPr>
                        <w:t>СЭД-2021-299-01-01-02-05С-118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2D1CE8" wp14:editId="64BAC0AD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7907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55A" w:rsidRDefault="00272FC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827B0">
                              <w:rPr>
                                <w:b/>
                                <w:szCs w:val="28"/>
                              </w:rPr>
                              <w:t>«С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 xml:space="preserve">троительство въездов и выездов </w:t>
                            </w:r>
                          </w:p>
                          <w:p w:rsidR="00FA055A" w:rsidRDefault="008C15FC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автомобильной дороги «Восточный обход г. Перми» </w:t>
                            </w:r>
                          </w:p>
                          <w:p w:rsidR="00272FCA" w:rsidRDefault="00FA055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к 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>ул. 5-я Ферма с</w:t>
                            </w:r>
                            <w:r w:rsidR="00A114EA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 xml:space="preserve"> Фролы Пермского муниципального района Пермского края</w:t>
                            </w:r>
                            <w:r w:rsidR="003827B0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" filled="f" stroked="f">
                <v:textbox inset="0,0,0,0">
                  <w:txbxContent>
                    <w:p w:rsidR="00FA055A" w:rsidRDefault="00272FC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>межевания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3827B0">
                        <w:rPr>
                          <w:b/>
                          <w:szCs w:val="28"/>
                        </w:rPr>
                        <w:t>«С</w:t>
                      </w:r>
                      <w:r w:rsidR="008C15FC">
                        <w:rPr>
                          <w:b/>
                          <w:szCs w:val="28"/>
                        </w:rPr>
                        <w:t xml:space="preserve">троительство въездов и выездов </w:t>
                      </w:r>
                    </w:p>
                    <w:p w:rsidR="00FA055A" w:rsidRDefault="008C15FC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автомобильной дороги «Восточный обход г. Перми» </w:t>
                      </w:r>
                    </w:p>
                    <w:p w:rsidR="00272FCA" w:rsidRDefault="00FA055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к </w:t>
                      </w:r>
                      <w:r w:rsidR="008C15FC">
                        <w:rPr>
                          <w:b/>
                          <w:szCs w:val="28"/>
                        </w:rPr>
                        <w:t>ул. 5-я Ферма с</w:t>
                      </w:r>
                      <w:r w:rsidR="00A114EA">
                        <w:rPr>
                          <w:b/>
                          <w:szCs w:val="28"/>
                        </w:rPr>
                        <w:t>.</w:t>
                      </w:r>
                      <w:r w:rsidR="008C15FC">
                        <w:rPr>
                          <w:b/>
                          <w:szCs w:val="28"/>
                        </w:rPr>
                        <w:t xml:space="preserve"> Фролы Пермского муниципального района Пермского края</w:t>
                      </w:r>
                      <w:r w:rsidR="003827B0">
                        <w:rPr>
                          <w:b/>
                          <w:szCs w:val="28"/>
                        </w:rPr>
                        <w:t>»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42553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16.09.2021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42553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16.09.2021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FA055A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</w:t>
      </w:r>
      <w:bookmarkStart w:id="0" w:name="_GoBack"/>
      <w:bookmarkEnd w:id="0"/>
      <w:r>
        <w:t xml:space="preserve">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8C15FC">
        <w:t>01.11.2019</w:t>
      </w:r>
      <w:r>
        <w:t xml:space="preserve"> № </w:t>
      </w:r>
      <w:r w:rsidR="008C15FC">
        <w:t>62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</w:t>
      </w:r>
      <w:r w:rsidR="003827B0">
        <w:t xml:space="preserve">«Строительство въездов и выездов от автомобильной дороги «Восточный обход г. Перми» </w:t>
      </w:r>
      <w:r w:rsidR="00B96565">
        <w:t>к</w:t>
      </w:r>
      <w:r w:rsidR="003827B0">
        <w:t xml:space="preserve"> ул. 5-я Ферма с</w:t>
      </w:r>
      <w:r w:rsidR="00A114EA">
        <w:t>.</w:t>
      </w:r>
      <w:r w:rsidR="003827B0">
        <w:t xml:space="preserve"> Фролы Пермского муниципального района Пермского края</w:t>
      </w:r>
      <w:r w:rsidR="002D43E0">
        <w:t>»</w:t>
      </w:r>
      <w:r w:rsidR="003A1111">
        <w:t xml:space="preserve"> (в редакции от 08.06.2020 </w:t>
      </w:r>
      <w:r w:rsidR="00FA055A">
        <w:t xml:space="preserve">                 </w:t>
      </w:r>
      <w:r w:rsidR="003A1111">
        <w:t>№ СЭД-2020-299-12-12-01Р-21</w:t>
      </w:r>
      <w:r w:rsidR="00B96565">
        <w:t>,</w:t>
      </w:r>
      <w:r w:rsidR="00FA055A">
        <w:t xml:space="preserve"> </w:t>
      </w:r>
      <w:r w:rsidR="00B96565">
        <w:t>от</w:t>
      </w:r>
      <w:r w:rsidR="00FA055A">
        <w:t xml:space="preserve"> </w:t>
      </w:r>
      <w:r w:rsidR="00B96565">
        <w:t>13.09.2021 № СЭД-2021-299-12-12-01Р-116</w:t>
      </w:r>
      <w:r w:rsidR="003A1111">
        <w:t>)</w:t>
      </w:r>
      <w:r w:rsidRPr="00F3585D">
        <w:t xml:space="preserve"> </w:t>
      </w:r>
    </w:p>
    <w:p w:rsidR="00272FCA" w:rsidRPr="00F3585D" w:rsidRDefault="00272FCA" w:rsidP="00FA055A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A055A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B96565">
        <w:rPr>
          <w:szCs w:val="28"/>
        </w:rPr>
        <w:t>07</w:t>
      </w:r>
      <w:r>
        <w:rPr>
          <w:szCs w:val="28"/>
        </w:rPr>
        <w:t xml:space="preserve"> </w:t>
      </w:r>
      <w:r w:rsidR="00B96565">
        <w:rPr>
          <w:szCs w:val="28"/>
        </w:rPr>
        <w:t>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Pr="00BB6681">
        <w:rPr>
          <w:szCs w:val="28"/>
        </w:rPr>
        <w:t xml:space="preserve">00 часов по адресу: </w:t>
      </w:r>
      <w:proofErr w:type="gramStart"/>
      <w:r w:rsidRPr="00BB6681">
        <w:rPr>
          <w:szCs w:val="28"/>
        </w:rPr>
        <w:t xml:space="preserve">Пермский край, Пермский район, </w:t>
      </w:r>
      <w:r w:rsidR="001705FE">
        <w:rPr>
          <w:szCs w:val="28"/>
        </w:rPr>
        <w:t>Фроловское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>с. Фролы</w:t>
      </w:r>
      <w:r>
        <w:rPr>
          <w:szCs w:val="28"/>
        </w:rPr>
        <w:t xml:space="preserve">, ул. </w:t>
      </w:r>
      <w:r w:rsidR="001705FE">
        <w:rPr>
          <w:szCs w:val="28"/>
        </w:rPr>
        <w:t>Центральная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1705FE">
        <w:rPr>
          <w:szCs w:val="28"/>
        </w:rPr>
        <w:t>4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>проекту планировки и</w:t>
      </w:r>
      <w:r w:rsidR="00FA055A">
        <w:t xml:space="preserve">  </w:t>
      </w:r>
      <w:r w:rsidR="001705FE">
        <w:t xml:space="preserve">проекту межевания </w:t>
      </w:r>
      <w:r w:rsidR="003827B0">
        <w:t xml:space="preserve">«Строительство въездов и выездов от автомобильной дороги «Восточный обход г. Перми» </w:t>
      </w:r>
      <w:r w:rsidR="00B96565">
        <w:t>к</w:t>
      </w:r>
      <w:r w:rsidR="003827B0">
        <w:t xml:space="preserve"> ул. 5-я Ферма с</w:t>
      </w:r>
      <w:r w:rsidR="00A114EA">
        <w:t>.</w:t>
      </w:r>
      <w:r w:rsidR="003827B0">
        <w:t xml:space="preserve"> Фролы Пермского муниципального района Пермского края</w:t>
      </w:r>
      <w:r w:rsidR="00DC186B">
        <w:t>»</w:t>
      </w:r>
      <w:r>
        <w:rPr>
          <w:szCs w:val="28"/>
        </w:rPr>
        <w:t xml:space="preserve">. </w:t>
      </w:r>
      <w:proofErr w:type="gramEnd"/>
    </w:p>
    <w:p w:rsidR="00272FCA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A055A">
      <w:pPr>
        <w:widowControl w:val="0"/>
        <w:suppressAutoHyphens/>
        <w:spacing w:line="34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A055A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FA055A">
        <w:t xml:space="preserve">  </w:t>
      </w:r>
      <w:r w:rsidRPr="00C05B2C">
        <w:t>иных информационных документов по теме публичных слушаний для</w:t>
      </w:r>
      <w:r w:rsidR="00FA055A">
        <w:t xml:space="preserve">  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1705FE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>с. Фролы</w:t>
      </w:r>
      <w:r w:rsidRPr="005C5061">
        <w:t xml:space="preserve">, ул. </w:t>
      </w:r>
      <w:proofErr w:type="gramStart"/>
      <w:r w:rsidR="001705FE">
        <w:t>Центральная</w:t>
      </w:r>
      <w:proofErr w:type="gramEnd"/>
      <w:r w:rsidRPr="005C5061">
        <w:t xml:space="preserve">, </w:t>
      </w:r>
      <w:r w:rsidR="001705FE">
        <w:t>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1705FE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B96565">
        <w:t>0</w:t>
      </w:r>
      <w:r w:rsidR="00B327D6">
        <w:t>6</w:t>
      </w:r>
      <w:r>
        <w:t xml:space="preserve"> </w:t>
      </w:r>
      <w:r w:rsidR="00B96565">
        <w:t>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CA7F12">
        <w:t xml:space="preserve">проекту планировки и проекту межевания «Строительство въездов и выездов от автомобильной дороги «Восточный обход г. Перми» </w:t>
      </w:r>
      <w:r w:rsidR="00B96565">
        <w:t xml:space="preserve">к </w:t>
      </w:r>
      <w:r w:rsidR="00CA7F12">
        <w:t>ул. 5-я Ферма с</w:t>
      </w:r>
      <w:r w:rsidR="009F53DE">
        <w:t>.</w:t>
      </w:r>
      <w:r w:rsidR="00CA7F12">
        <w:t xml:space="preserve"> Фролы Пермского муниципального района Пермского края</w:t>
      </w:r>
      <w:r w:rsidR="00DC186B">
        <w:t>»</w:t>
      </w:r>
      <w:r w:rsidR="00CA7F12"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A055A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CF" w:rsidRDefault="00AF16CF">
      <w:r>
        <w:separator/>
      </w:r>
    </w:p>
  </w:endnote>
  <w:endnote w:type="continuationSeparator" w:id="0">
    <w:p w:rsidR="00AF16CF" w:rsidRDefault="00AF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CF" w:rsidRDefault="00AF16CF">
      <w:r>
        <w:separator/>
      </w:r>
    </w:p>
  </w:footnote>
  <w:footnote w:type="continuationSeparator" w:id="0">
    <w:p w:rsidR="00AF16CF" w:rsidRDefault="00AF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5539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115782"/>
    <w:rsid w:val="001705FE"/>
    <w:rsid w:val="00272FCA"/>
    <w:rsid w:val="002D43E0"/>
    <w:rsid w:val="00313D40"/>
    <w:rsid w:val="003827B0"/>
    <w:rsid w:val="003A1111"/>
    <w:rsid w:val="003F6DE7"/>
    <w:rsid w:val="00425539"/>
    <w:rsid w:val="0045799F"/>
    <w:rsid w:val="00592FA4"/>
    <w:rsid w:val="008813AB"/>
    <w:rsid w:val="008C15FC"/>
    <w:rsid w:val="008F3CB9"/>
    <w:rsid w:val="00971C44"/>
    <w:rsid w:val="009C3A5B"/>
    <w:rsid w:val="009F53DE"/>
    <w:rsid w:val="00A114EA"/>
    <w:rsid w:val="00A60245"/>
    <w:rsid w:val="00AB5620"/>
    <w:rsid w:val="00AF16CF"/>
    <w:rsid w:val="00B11329"/>
    <w:rsid w:val="00B327D6"/>
    <w:rsid w:val="00B96565"/>
    <w:rsid w:val="00C51A94"/>
    <w:rsid w:val="00CA7F12"/>
    <w:rsid w:val="00CD7757"/>
    <w:rsid w:val="00D27CED"/>
    <w:rsid w:val="00D8615E"/>
    <w:rsid w:val="00DC186B"/>
    <w:rsid w:val="00EF01B0"/>
    <w:rsid w:val="00F23B90"/>
    <w:rsid w:val="00FA055A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9FC4-0B40-4E07-B1CC-C2CEBA2D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2021-09-16T09:35:00Z</dcterms:created>
  <dcterms:modified xsi:type="dcterms:W3CDTF">2021-09-16T09:35:00Z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